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(INTRO MUSIC)</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Hello and welcome to the Big Anxiety Podcast Series. We're recording on </w:t>
      </w:r>
      <w:proofErr w:type="spellStart"/>
      <w:r w:rsidRPr="00C96B89">
        <w:rPr>
          <w:rFonts w:asciiTheme="majorHAnsi" w:eastAsia="Times New Roman" w:hAnsiTheme="majorHAnsi" w:cstheme="majorHAnsi"/>
          <w:color w:val="000000"/>
        </w:rPr>
        <w:t>Gadigal</w:t>
      </w:r>
      <w:proofErr w:type="spellEnd"/>
      <w:r w:rsidRPr="00C96B89">
        <w:rPr>
          <w:rFonts w:asciiTheme="majorHAnsi" w:eastAsia="Times New Roman" w:hAnsiTheme="majorHAnsi" w:cstheme="majorHAnsi"/>
          <w:color w:val="000000"/>
        </w:rPr>
        <w:t xml:space="preserve"> land and the studios of 2RPH</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is a community radio station and radio reading service in Sydney. In this series for the Big Anxiety Festival, we're talking to different creative people about their mental health and their creative lives, and how these things come together. I'm Barbara Sullivan from Radio 2RPH.</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(MUSIC)</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have in the studio with me today Evelyn Araluen</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who was born, raised and writes in </w:t>
      </w:r>
      <w:proofErr w:type="spellStart"/>
      <w:r w:rsidRPr="00C96B89">
        <w:rPr>
          <w:rFonts w:asciiTheme="majorHAnsi" w:eastAsia="Times New Roman" w:hAnsiTheme="majorHAnsi" w:cstheme="majorHAnsi"/>
          <w:color w:val="000000"/>
        </w:rPr>
        <w:t>Dharug</w:t>
      </w:r>
      <w:proofErr w:type="spellEnd"/>
      <w:r w:rsidRPr="00C96B89">
        <w:rPr>
          <w:rFonts w:asciiTheme="majorHAnsi" w:eastAsia="Times New Roman" w:hAnsiTheme="majorHAnsi" w:cstheme="majorHAnsi"/>
          <w:color w:val="000000"/>
        </w:rPr>
        <w:t xml:space="preserve"> Country which is out in Western Sydney. Evelyn is a descendant of the Bundjalung Nation. And she has been commissioned to write a new work for the Festival. She is the official poet and is an Ambassador for the Big Anxiety Festival for 2019. Evelyn, welcome.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Thank you for having me.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Could you talk a little bit about your role as the official poet in this year's Festival? It's quite special. What does it mean in terms of your involvement?</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Well, the first thing that you mentioned is that I'm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working on a commissioned poem for the Festival.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this is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creating a new work</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reflects on the themes of anxiety and the other themes around mental health that this Festival is working to make visible to a new audience.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I've been bringing in some of my own practices and some of my own perspectives to try to write about mental health and anxiety from the perspective of a young Indigenous woman living today.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the production of that work has been a really interesting process so far. We're doing a few different things around the poem. We're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filming it. It's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performed at Art After Hours, New South Wales Art Gallery. And then as Ambassador, I'll also be a representative of the Festival and the different themes that we're talking about. And, hopefully, bringing in a few more people into the conversation through that role.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Now, you mentioned the process of writing. Is it different, as a poet to, be commissioned for a piece of work for something that is very important such as the Big Anxiety Festival, as against just writing on a theme that is near and dear to your heart at a particular point in </w:t>
      </w:r>
      <w:r w:rsidR="00C96B89" w:rsidRPr="00C96B89">
        <w:rPr>
          <w:rFonts w:asciiTheme="majorHAnsi" w:eastAsia="Times New Roman" w:hAnsiTheme="majorHAnsi" w:cstheme="majorHAnsi"/>
          <w:color w:val="000000"/>
        </w:rPr>
        <w:t>time?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Yeah, that's a really good question. I think that if it were a commission on the basis of something that was equally as important but that didn't necessarily feel personally relevant to me, it would be an almost impossible task. Not just creatively but also ethically.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 was really open to the conversation around this particular kind of commission because it's something that I've reflected on previously in my work. But it's really hard to give yourself the space and the opportunity to just confront that head-on.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in many ways, this has been an opportunity for me to actually challenge myself in my work and just really situate my response to not only my experiences but communal experiences around mental health in, you know, </w:t>
      </w:r>
      <w:r w:rsidR="00C96B89">
        <w:rPr>
          <w:rFonts w:asciiTheme="majorHAnsi" w:eastAsia="Times New Roman" w:hAnsiTheme="majorHAnsi" w:cstheme="majorHAnsi"/>
          <w:color w:val="000000"/>
        </w:rPr>
        <w:t xml:space="preserve">in </w:t>
      </w:r>
      <w:r w:rsidRPr="00C96B89">
        <w:rPr>
          <w:rFonts w:asciiTheme="majorHAnsi" w:eastAsia="Times New Roman" w:hAnsiTheme="majorHAnsi" w:cstheme="majorHAnsi"/>
          <w:color w:val="000000"/>
        </w:rPr>
        <w:t xml:space="preserve">Australia, in the rest of the world, in my specific communities. And create something that, hopefully, gives a more honest light to some of these experiences. And I think poetry </w:t>
      </w:r>
      <w:r w:rsidRPr="00C96B89">
        <w:rPr>
          <w:rFonts w:asciiTheme="majorHAnsi" w:eastAsia="Times New Roman" w:hAnsiTheme="majorHAnsi" w:cstheme="majorHAnsi"/>
          <w:color w:val="000000"/>
        </w:rPr>
        <w:lastRenderedPageBreak/>
        <w:t>has really been an excellent opportunity, for not just me but a lot of other people, to verbalise those feelings and those anxieties and those hopes</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in ways that are just really challenging outside of that poetic space. I've worked on other commissions before that were a little bit less thematically focused and had a bit </w:t>
      </w:r>
      <w:proofErr w:type="gramStart"/>
      <w:r w:rsidRPr="00C96B89">
        <w:rPr>
          <w:rFonts w:asciiTheme="majorHAnsi" w:eastAsia="Times New Roman" w:hAnsiTheme="majorHAnsi" w:cstheme="majorHAnsi"/>
          <w:color w:val="000000"/>
        </w:rPr>
        <w:t>more free</w:t>
      </w:r>
      <w:proofErr w:type="gramEnd"/>
      <w:r w:rsidRPr="00C96B89">
        <w:rPr>
          <w:rFonts w:asciiTheme="majorHAnsi" w:eastAsia="Times New Roman" w:hAnsiTheme="majorHAnsi" w:cstheme="majorHAnsi"/>
          <w:color w:val="000000"/>
        </w:rPr>
        <w:t xml:space="preserve"> reign. But, actually, that is terrible for me.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(LAUGHTER)</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respond really well to just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very strict instructions.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it's been a really great experience to kind of be handed the responsibility for talking about such an important theme but not necessarily pushed into the exact ways that I </w:t>
      </w:r>
      <w:proofErr w:type="spellStart"/>
      <w:r w:rsidRPr="00C96B89">
        <w:rPr>
          <w:rFonts w:asciiTheme="majorHAnsi" w:eastAsia="Times New Roman" w:hAnsiTheme="majorHAnsi" w:cstheme="majorHAnsi"/>
          <w:color w:val="000000"/>
        </w:rPr>
        <w:t>wanna</w:t>
      </w:r>
      <w:proofErr w:type="spellEnd"/>
      <w:r w:rsidRPr="00C96B89">
        <w:rPr>
          <w:rFonts w:asciiTheme="majorHAnsi" w:eastAsia="Times New Roman" w:hAnsiTheme="majorHAnsi" w:cstheme="majorHAnsi"/>
          <w:color w:val="000000"/>
        </w:rPr>
        <w:t xml:space="preserve"> represent that.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 found a really good balance in between all of that</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think. And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I'm really excited about the work that I produced for the </w:t>
      </w:r>
      <w:r w:rsidR="00C96B89">
        <w:rPr>
          <w:rFonts w:asciiTheme="majorHAnsi" w:eastAsia="Times New Roman" w:hAnsiTheme="majorHAnsi" w:cstheme="majorHAnsi"/>
          <w:color w:val="000000"/>
        </w:rPr>
        <w:t>F</w:t>
      </w:r>
      <w:r w:rsidRPr="00C96B89">
        <w:rPr>
          <w:rFonts w:asciiTheme="majorHAnsi" w:eastAsia="Times New Roman" w:hAnsiTheme="majorHAnsi" w:cstheme="majorHAnsi"/>
          <w:color w:val="000000"/>
        </w:rPr>
        <w:t>estival.</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C96B89"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w:t>
      </w:r>
      <w:r w:rsidR="00804135" w:rsidRPr="00C96B89">
        <w:rPr>
          <w:rFonts w:asciiTheme="majorHAnsi" w:eastAsia="Times New Roman" w:hAnsiTheme="majorHAnsi" w:cstheme="majorHAnsi"/>
          <w:color w:val="000000"/>
        </w:rPr>
        <w:t xml:space="preserve"> you talk about other voices. I think</w:t>
      </w:r>
      <w:r>
        <w:rPr>
          <w:rFonts w:asciiTheme="majorHAnsi" w:eastAsia="Times New Roman" w:hAnsiTheme="majorHAnsi" w:cstheme="majorHAnsi"/>
          <w:color w:val="000000"/>
        </w:rPr>
        <w:t>,</w:t>
      </w:r>
      <w:r w:rsidR="00804135" w:rsidRPr="00C96B89">
        <w:rPr>
          <w:rFonts w:asciiTheme="majorHAnsi" w:eastAsia="Times New Roman" w:hAnsiTheme="majorHAnsi" w:cstheme="majorHAnsi"/>
          <w:color w:val="000000"/>
        </w:rPr>
        <w:t xml:space="preserve"> if I'm not wrong, you were responsible for setting up a very interesting initiative in Redfern called Black Rhymes. Tell us about that.</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 xml:space="preserve">Yes, so Black Rhymes Aboriginal Poetry Night was something that we established in 2016. It was as a response to some visiting Aboriginal poets, Ellen Van Neerven and Samuel </w:t>
      </w:r>
      <w:proofErr w:type="spellStart"/>
      <w:r w:rsidRPr="00C96B89">
        <w:rPr>
          <w:rFonts w:asciiTheme="majorHAnsi" w:eastAsia="Times New Roman" w:hAnsiTheme="majorHAnsi" w:cstheme="majorHAnsi"/>
          <w:color w:val="000000"/>
        </w:rPr>
        <w:t>Wagan</w:t>
      </w:r>
      <w:proofErr w:type="spellEnd"/>
      <w:r w:rsidRPr="00C96B89">
        <w:rPr>
          <w:rFonts w:asciiTheme="majorHAnsi" w:eastAsia="Times New Roman" w:hAnsiTheme="majorHAnsi" w:cstheme="majorHAnsi"/>
          <w:color w:val="000000"/>
        </w:rPr>
        <w:t xml:space="preserve"> Watson, who were coming to Sydney. And </w:t>
      </w:r>
      <w:proofErr w:type="gramStart"/>
      <w:r w:rsidRPr="00C96B89">
        <w:rPr>
          <w:rFonts w:asciiTheme="majorHAnsi" w:eastAsia="Times New Roman" w:hAnsiTheme="majorHAnsi" w:cstheme="majorHAnsi"/>
          <w:color w:val="000000"/>
        </w:rPr>
        <w:t>myself and a few other Aboriginal people</w:t>
      </w:r>
      <w:proofErr w:type="gramEnd"/>
      <w:r w:rsidRPr="00C96B89">
        <w:rPr>
          <w:rFonts w:asciiTheme="majorHAnsi" w:eastAsia="Times New Roman" w:hAnsiTheme="majorHAnsi" w:cstheme="majorHAnsi"/>
          <w:color w:val="000000"/>
        </w:rPr>
        <w:t xml:space="preserve"> in the area, Lorna Munro, Elizabeth Jarrett, we sort of took a moment to look around and wonder what we could actually provide for these people who were visiting and who were really exciting and had amazing work to share. </w:t>
      </w:r>
    </w:p>
    <w:p w:rsidR="00C96B89" w:rsidRDefault="00C96B89" w:rsidP="00804135">
      <w:pPr>
        <w:spacing w:after="0" w:line="240" w:lineRule="auto"/>
        <w:rPr>
          <w:rFonts w:asciiTheme="majorHAnsi" w:eastAsia="Times New Roman" w:hAnsiTheme="majorHAnsi" w:cstheme="majorHAnsi"/>
          <w:color w:val="000000"/>
        </w:rPr>
      </w:pPr>
    </w:p>
    <w:p w:rsid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So just really out of the blue, we decided to start a poetry night that creates a space specifically for Indigenous voices in Redfern. And that's something that has a really long history, going all the way back to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Black Theatre in Redfern and all of these amazing initiatives that were begun in response to the gentrification of Redfern as, you know, a site of Aboriginal community and Aboriginal refuge in the face of the ever-changing textures of colonisation. </w:t>
      </w:r>
    </w:p>
    <w:p w:rsidR="00C96B89" w:rsidRDefault="00C96B89" w:rsidP="00804135">
      <w:pPr>
        <w:spacing w:after="0" w:line="240" w:lineRule="auto"/>
        <w:rPr>
          <w:rFonts w:asciiTheme="majorHAnsi" w:eastAsia="Times New Roman" w:hAnsiTheme="majorHAnsi" w:cstheme="majorHAnsi"/>
          <w:color w:val="000000"/>
        </w:rPr>
      </w:pPr>
    </w:p>
    <w:p w:rsidR="00804135" w:rsidRPr="00C96B89" w:rsidRDefault="00C96B89"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w:t>
      </w:r>
      <w:r w:rsidR="00804135" w:rsidRPr="00C96B89">
        <w:rPr>
          <w:rFonts w:asciiTheme="majorHAnsi" w:eastAsia="Times New Roman" w:hAnsiTheme="majorHAnsi" w:cstheme="majorHAnsi"/>
          <w:color w:val="000000"/>
        </w:rPr>
        <w:t xml:space="preserve"> we were prompted into that because we wanted to have a space for these poets that we wanted to listen </w:t>
      </w:r>
      <w:r w:rsidRPr="00C96B89">
        <w:rPr>
          <w:rFonts w:asciiTheme="majorHAnsi" w:eastAsia="Times New Roman" w:hAnsiTheme="majorHAnsi" w:cstheme="majorHAnsi"/>
          <w:color w:val="000000"/>
        </w:rPr>
        <w:t>to,</w:t>
      </w:r>
      <w:r w:rsidR="00804135" w:rsidRPr="00C96B89">
        <w:rPr>
          <w:rFonts w:asciiTheme="majorHAnsi" w:eastAsia="Times New Roman" w:hAnsiTheme="majorHAnsi" w:cstheme="majorHAnsi"/>
          <w:color w:val="000000"/>
        </w:rPr>
        <w:t xml:space="preserve"> and we wanted to host. But we were really amazed and surprised just how much enthusiasm there was there. </w:t>
      </w:r>
      <w:r w:rsidRPr="00C96B89">
        <w:rPr>
          <w:rFonts w:asciiTheme="majorHAnsi" w:eastAsia="Times New Roman" w:hAnsiTheme="majorHAnsi" w:cstheme="majorHAnsi"/>
          <w:color w:val="000000"/>
        </w:rPr>
        <w:t>So,</w:t>
      </w:r>
      <w:r w:rsidR="00804135" w:rsidRPr="00C96B89">
        <w:rPr>
          <w:rFonts w:asciiTheme="majorHAnsi" w:eastAsia="Times New Roman" w:hAnsiTheme="majorHAnsi" w:cstheme="majorHAnsi"/>
          <w:color w:val="000000"/>
        </w:rPr>
        <w:t xml:space="preserve"> the first time we ever held an event, we completely booked out the venue. We had over 140 people come and </w:t>
      </w:r>
      <w:proofErr w:type="spellStart"/>
      <w:r w:rsidR="00804135" w:rsidRPr="00C96B89">
        <w:rPr>
          <w:rFonts w:asciiTheme="majorHAnsi" w:eastAsia="Times New Roman" w:hAnsiTheme="majorHAnsi" w:cstheme="majorHAnsi"/>
          <w:color w:val="000000"/>
        </w:rPr>
        <w:t>wanna</w:t>
      </w:r>
      <w:proofErr w:type="spellEnd"/>
      <w:r w:rsidR="00804135" w:rsidRPr="00C96B89">
        <w:rPr>
          <w:rFonts w:asciiTheme="majorHAnsi" w:eastAsia="Times New Roman" w:hAnsiTheme="majorHAnsi" w:cstheme="majorHAnsi"/>
          <w:color w:val="000000"/>
        </w:rPr>
        <w:t xml:space="preserve"> listen to amazing Aboriginal voices. We had people sitting at the back of the bar who wrote their first poem of their life just so that they could step up for the open mic</w:t>
      </w:r>
      <w:r>
        <w:rPr>
          <w:rFonts w:asciiTheme="majorHAnsi" w:eastAsia="Times New Roman" w:hAnsiTheme="majorHAnsi" w:cstheme="majorHAnsi"/>
          <w:color w:val="000000"/>
        </w:rPr>
        <w:t>,</w:t>
      </w:r>
      <w:r w:rsidR="00804135" w:rsidRPr="00C96B89">
        <w:rPr>
          <w:rFonts w:asciiTheme="majorHAnsi" w:eastAsia="Times New Roman" w:hAnsiTheme="majorHAnsi" w:cstheme="majorHAnsi"/>
          <w:color w:val="000000"/>
        </w:rPr>
        <w:t xml:space="preserve"> which is really exciting, so.</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Indeed.</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Yeah, you don't think that that's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a catalyst until you realise just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how much our community is crying out for that kind of opportunity.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Lorna and I have continued a lot of that work over the last couple of years. We've hosted</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think, probably, now about five of those events. And </w:t>
      </w:r>
      <w:r w:rsidR="00C96B89" w:rsidRPr="00C96B89">
        <w:rPr>
          <w:rFonts w:asciiTheme="majorHAnsi" w:eastAsia="Times New Roman" w:hAnsiTheme="majorHAnsi" w:cstheme="majorHAnsi"/>
          <w:color w:val="000000"/>
        </w:rPr>
        <w:t>so,</w:t>
      </w:r>
      <w:r w:rsidRPr="00C96B89">
        <w:rPr>
          <w:rFonts w:asciiTheme="majorHAnsi" w:eastAsia="Times New Roman" w:hAnsiTheme="majorHAnsi" w:cstheme="majorHAnsi"/>
          <w:color w:val="000000"/>
        </w:rPr>
        <w:t xml:space="preserve"> we're now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partnering with the Festival to give again another opportunity for those Aboriginal voices to be heard. But </w:t>
      </w:r>
      <w:r w:rsidR="00C96B89" w:rsidRPr="00C96B89">
        <w:rPr>
          <w:rFonts w:asciiTheme="majorHAnsi" w:eastAsia="Times New Roman" w:hAnsiTheme="majorHAnsi" w:cstheme="majorHAnsi"/>
          <w:color w:val="000000"/>
        </w:rPr>
        <w:t>also,</w:t>
      </w:r>
      <w:r w:rsidRPr="00C96B89">
        <w:rPr>
          <w:rFonts w:asciiTheme="majorHAnsi" w:eastAsia="Times New Roman" w:hAnsiTheme="majorHAnsi" w:cstheme="majorHAnsi"/>
          <w:color w:val="000000"/>
        </w:rPr>
        <w:t xml:space="preserve"> to occupy a really different kind of space</w:t>
      </w:r>
      <w:r w:rsidR="00C96B89">
        <w:rPr>
          <w:rFonts w:asciiTheme="majorHAnsi" w:eastAsia="Times New Roman" w:hAnsiTheme="majorHAnsi" w:cstheme="majorHAnsi"/>
          <w:color w:val="000000"/>
        </w:rPr>
        <w:t>, t</w:t>
      </w:r>
      <w:r w:rsidRPr="00C96B89">
        <w:rPr>
          <w:rFonts w:asciiTheme="majorHAnsi" w:eastAsia="Times New Roman" w:hAnsiTheme="majorHAnsi" w:cstheme="majorHAnsi"/>
          <w:color w:val="000000"/>
        </w:rPr>
        <w:t>he New South Wales Art Gallery</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and the performance night there is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have a really different tone.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lastRenderedPageBreak/>
        <w:t>What you're trying to do is embody the mission of the Festival</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is to create empathy. And </w:t>
      </w:r>
      <w:r w:rsidR="00C96B89" w:rsidRPr="00C96B89">
        <w:rPr>
          <w:rFonts w:asciiTheme="majorHAnsi" w:eastAsia="Times New Roman" w:hAnsiTheme="majorHAnsi" w:cstheme="majorHAnsi"/>
          <w:color w:val="000000"/>
        </w:rPr>
        <w:t>also,</w:t>
      </w:r>
      <w:r w:rsidRPr="00C96B89">
        <w:rPr>
          <w:rFonts w:asciiTheme="majorHAnsi" w:eastAsia="Times New Roman" w:hAnsiTheme="majorHAnsi" w:cstheme="majorHAnsi"/>
          <w:color w:val="000000"/>
        </w:rPr>
        <w:t xml:space="preserve"> a way of encouraging people who haven't spoken up about their own mental health, to feel they can come forward.</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Yeah, absolutely. And I think it's really important that we recognise that there are different kinds of spaces where people are going to be comfortable with different kinds of voices. And it's so important that as we're doing this work, we are centring First Nations' voices as much as we possibly can. Because, you know, these are the communities that are suffering most from mental health issues in the country at the moment. And so it's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I think, a really fantastic opportunity to frame a lot of the work that the Festival's been doing and to just bring that into the kind of focus of like what responsibility the whole community has to addressing this crisis of mental health that Aboriginal people are facing. So I think it's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really, really important. And also creatively, I know these writers. I know these poets have just got so much to share. And so it's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be an amazing opportunity to hear that collectively, you know, and correspondingly with the work of the Festival.</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It's very interesting that poetry is proving to be a catalyst for these voices being heard in the Indigenous circles. The spoken word is how your culture was really...</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Our oral history is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not only just speaking to each other, speaking to, you know, our children and our old people, but also speaking to the land. And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think that poetry is just something which is really natural for Aboriginal people.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Yes.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it's just been a really amazing emergence in the last couple of years with really incredible writers like Ellen Van Neerven and Alison Whittaker and Natalie Harkin and so many other new writers who are sharing these voices in th</w:t>
      </w:r>
      <w:r w:rsidR="00C96B89">
        <w:rPr>
          <w:rFonts w:asciiTheme="majorHAnsi" w:eastAsia="Times New Roman" w:hAnsiTheme="majorHAnsi" w:cstheme="majorHAnsi"/>
          <w:color w:val="000000"/>
        </w:rPr>
        <w:t>ese</w:t>
      </w:r>
      <w:r w:rsidRPr="00C96B89">
        <w:rPr>
          <w:rFonts w:asciiTheme="majorHAnsi" w:eastAsia="Times New Roman" w:hAnsiTheme="majorHAnsi" w:cstheme="majorHAnsi"/>
          <w:color w:val="000000"/>
        </w:rPr>
        <w:t xml:space="preserve"> particular styles and formations, that I think </w:t>
      </w:r>
      <w:r w:rsidR="00C96B89">
        <w:rPr>
          <w:rFonts w:asciiTheme="majorHAnsi" w:eastAsia="Times New Roman" w:hAnsiTheme="majorHAnsi" w:cstheme="majorHAnsi"/>
          <w:color w:val="000000"/>
        </w:rPr>
        <w:t xml:space="preserve">are </w:t>
      </w:r>
      <w:r w:rsidRPr="00C96B89">
        <w:rPr>
          <w:rFonts w:asciiTheme="majorHAnsi" w:eastAsia="Times New Roman" w:hAnsiTheme="majorHAnsi" w:cstheme="majorHAnsi"/>
          <w:color w:val="000000"/>
        </w:rPr>
        <w:t>now starting to get a little bit of attention. But it's a real change and a real shift in the dialogue for how Aboriginal writing and how our oral cultures are being seen to be transforming and growing and getting bigger and brighter every year.</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you are quite an accomplished, young Indigenous writer yourself. You name these other </w:t>
      </w:r>
      <w:r w:rsidR="00C96B89" w:rsidRPr="00C96B89">
        <w:rPr>
          <w:rFonts w:asciiTheme="majorHAnsi" w:eastAsia="Times New Roman" w:hAnsiTheme="majorHAnsi" w:cstheme="majorHAnsi"/>
          <w:color w:val="000000"/>
        </w:rPr>
        <w:t>names,</w:t>
      </w:r>
      <w:r w:rsidRPr="00C96B89">
        <w:rPr>
          <w:rFonts w:asciiTheme="majorHAnsi" w:eastAsia="Times New Roman" w:hAnsiTheme="majorHAnsi" w:cstheme="majorHAnsi"/>
          <w:color w:val="000000"/>
        </w:rPr>
        <w:t xml:space="preserve"> but I know... (LAUGHS</w:t>
      </w:r>
      <w:r w:rsidR="00C96B89">
        <w:rPr>
          <w:rFonts w:asciiTheme="majorHAnsi" w:eastAsia="Times New Roman" w:hAnsiTheme="majorHAnsi" w:cstheme="majorHAnsi"/>
          <w:color w:val="000000"/>
        </w:rPr>
        <w:t xml:space="preserve">) </w:t>
      </w:r>
      <w:r w:rsidRPr="00C96B89">
        <w:rPr>
          <w:rFonts w:asciiTheme="majorHAnsi" w:eastAsia="Times New Roman" w:hAnsiTheme="majorHAnsi" w:cstheme="majorHAnsi"/>
          <w:color w:val="000000"/>
        </w:rPr>
        <w:t>..You have accomplished a huge amount in your short life. I think that everyone would love to hear you read some of your work. Would you like to read one or two pieces?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 xml:space="preserve">Yeah, </w:t>
      </w:r>
      <w:r w:rsidR="00C96B89">
        <w:rPr>
          <w:rFonts w:asciiTheme="majorHAnsi" w:eastAsia="Times New Roman" w:hAnsiTheme="majorHAnsi" w:cstheme="majorHAnsi"/>
          <w:color w:val="000000"/>
        </w:rPr>
        <w:t>absolutely</w:t>
      </w:r>
      <w:r w:rsidRPr="00C96B89">
        <w:rPr>
          <w:rFonts w:asciiTheme="majorHAnsi" w:eastAsia="Times New Roman" w:hAnsiTheme="majorHAnsi" w:cstheme="majorHAnsi"/>
          <w:color w:val="000000"/>
        </w:rPr>
        <w:t xml:space="preserve">. Yeah. The first piece that I </w:t>
      </w:r>
      <w:proofErr w:type="spellStart"/>
      <w:r w:rsidRPr="00C96B89">
        <w:rPr>
          <w:rFonts w:asciiTheme="majorHAnsi" w:eastAsia="Times New Roman" w:hAnsiTheme="majorHAnsi" w:cstheme="majorHAnsi"/>
          <w:color w:val="000000"/>
        </w:rPr>
        <w:t>wanna</w:t>
      </w:r>
      <w:proofErr w:type="spellEnd"/>
      <w:r w:rsidRPr="00C96B89">
        <w:rPr>
          <w:rFonts w:asciiTheme="majorHAnsi" w:eastAsia="Times New Roman" w:hAnsiTheme="majorHAnsi" w:cstheme="majorHAnsi"/>
          <w:color w:val="000000"/>
        </w:rPr>
        <w:t xml:space="preserve"> share is actually something that I think is a part of the particular perspective that I've been bringing to the Festival. Hopefully that I'll bring to the Festival.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in 201</w:t>
      </w:r>
      <w:r w:rsidR="00C96B89">
        <w:rPr>
          <w:rFonts w:asciiTheme="majorHAnsi" w:eastAsia="Times New Roman" w:hAnsiTheme="majorHAnsi" w:cstheme="majorHAnsi"/>
          <w:color w:val="000000"/>
        </w:rPr>
        <w:t>8</w:t>
      </w:r>
      <w:r w:rsidRPr="00C96B89">
        <w:rPr>
          <w:rFonts w:asciiTheme="majorHAnsi" w:eastAsia="Times New Roman" w:hAnsiTheme="majorHAnsi" w:cstheme="majorHAnsi"/>
          <w:color w:val="000000"/>
        </w:rPr>
        <w:t>, I won the Judith Wright Poetry Prize with a poem called "Guarded by Birds." Which is thinking through suicide and mental health, and how as Aboriginal people we understand the impact of the many strange and foreign influences of colonial culture. And so trying to understand something that is not spiritually known for Aboriginal people until colonisation</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in these cultural terms</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is a real challenge for me. </w:t>
      </w:r>
    </w:p>
    <w:p w:rsidR="00C96B89" w:rsidRDefault="00C96B89" w:rsidP="00804135">
      <w:pPr>
        <w:spacing w:after="0" w:line="240" w:lineRule="auto"/>
        <w:rPr>
          <w:rFonts w:asciiTheme="majorHAnsi" w:eastAsia="Times New Roman" w:hAnsiTheme="majorHAnsi" w:cstheme="majorHAnsi"/>
          <w:color w:val="000000"/>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lastRenderedPageBreak/>
        <w:t>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wrote this work that can only ever speak for me and what I've sort of been witness to. And it's not necessarily the brightest or the happiest of responses to what is</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really</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for Aboriginal people today</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like an ongoing crisis. But it does attempt to bring something personal and tender to the impacts that that has on our communities.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this is a poem called "Guarded by Birds."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When you go</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as the spaces between </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wine and Zoloft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say you must</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at thirty-seven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or some other too soon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before old has a chance to grow in you</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before youth has time to lo</w:t>
      </w:r>
      <w:r w:rsidR="00C96B89">
        <w:rPr>
          <w:rFonts w:asciiTheme="majorHAnsi" w:eastAsia="Times New Roman" w:hAnsiTheme="majorHAnsi" w:cstheme="majorHAnsi"/>
          <w:color w:val="000000"/>
        </w:rPr>
        <w:t>o</w:t>
      </w:r>
      <w:r w:rsidRPr="00C96B89">
        <w:rPr>
          <w:rFonts w:asciiTheme="majorHAnsi" w:eastAsia="Times New Roman" w:hAnsiTheme="majorHAnsi" w:cstheme="majorHAnsi"/>
          <w:color w:val="000000"/>
        </w:rPr>
        <w:t>se you from his claws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will meet you at the edges of a body shaped like loss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trace the outline of your absence with smoke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then take from the air</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 name of a man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who smelt like </w:t>
      </w:r>
      <w:proofErr w:type="gramStart"/>
      <w:r w:rsidRPr="00C96B89">
        <w:rPr>
          <w:rFonts w:asciiTheme="majorHAnsi" w:eastAsia="Times New Roman" w:hAnsiTheme="majorHAnsi" w:cstheme="majorHAnsi"/>
          <w:color w:val="000000"/>
        </w:rPr>
        <w:t>river</w:t>
      </w:r>
      <w:proofErr w:type="gramEnd"/>
      <w:r w:rsidRPr="00C96B89">
        <w:rPr>
          <w:rFonts w:asciiTheme="majorHAnsi" w:eastAsia="Times New Roman" w:hAnsiTheme="majorHAnsi" w:cstheme="majorHAnsi"/>
          <w:color w:val="000000"/>
        </w:rPr>
        <w:t> </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spoke like distance</w:t>
      </w:r>
      <w:r w:rsidRPr="00C96B89">
        <w:rPr>
          <w:rFonts w:asciiTheme="majorHAnsi" w:eastAsia="Times New Roman" w:hAnsiTheme="majorHAnsi" w:cstheme="majorHAnsi"/>
          <w:color w:val="000000"/>
        </w:rPr>
        <w:tab/>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Second surviving son to two generations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of fathers to buried boys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loved and beloved in your loudest lonely</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by the daughter to what I swear</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heard you call deliverance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Too good, too good</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this eloquent offering</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of birdcage to gulls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There are </w:t>
      </w:r>
      <w:proofErr w:type="spellStart"/>
      <w:r w:rsidRPr="00C96B89">
        <w:rPr>
          <w:rFonts w:asciiTheme="majorHAnsi" w:eastAsia="Times New Roman" w:hAnsiTheme="majorHAnsi" w:cstheme="majorHAnsi"/>
          <w:color w:val="000000"/>
        </w:rPr>
        <w:t>knowings</w:t>
      </w:r>
      <w:proofErr w:type="spellEnd"/>
      <w:r w:rsidRPr="00C96B89">
        <w:rPr>
          <w:rFonts w:asciiTheme="majorHAnsi" w:eastAsia="Times New Roman" w:hAnsiTheme="majorHAnsi" w:cstheme="majorHAnsi"/>
          <w:color w:val="000000"/>
        </w:rPr>
        <w:t xml:space="preserve"> I cannot tell you</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things you do not know how to say</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between tradition and trauma</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there are nights when we meet voiceless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in the shadow of once was gum</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 memory of leaf and branch</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 place where you want to die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know little of this ceremony</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have only collected for the </w:t>
      </w:r>
      <w:proofErr w:type="spellStart"/>
      <w:r w:rsidRPr="00C96B89">
        <w:rPr>
          <w:rFonts w:asciiTheme="majorHAnsi" w:eastAsia="Times New Roman" w:hAnsiTheme="majorHAnsi" w:cstheme="majorHAnsi"/>
          <w:color w:val="000000"/>
        </w:rPr>
        <w:t>coolamon</w:t>
      </w:r>
      <w:proofErr w:type="spellEnd"/>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carved from river red</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to carry water, to carry child, to carry smoke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to carry you to those who watch</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hope there will be place for you</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When you go</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 will be the one to tell the birds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they will wait as I gather the eucalypt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lastRenderedPageBreak/>
        <w:t>and tell me </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take them still living </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break the branch if you must</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Actually, before I wrote that poem, but thinking about it really as a response to that kind of experience. There's another that I </w:t>
      </w:r>
      <w:proofErr w:type="spellStart"/>
      <w:r w:rsidRPr="00C96B89">
        <w:rPr>
          <w:rFonts w:asciiTheme="majorHAnsi" w:eastAsia="Times New Roman" w:hAnsiTheme="majorHAnsi" w:cstheme="majorHAnsi"/>
          <w:color w:val="000000"/>
        </w:rPr>
        <w:t>wanna</w:t>
      </w:r>
      <w:proofErr w:type="spellEnd"/>
      <w:r w:rsidRPr="00C96B89">
        <w:rPr>
          <w:rFonts w:asciiTheme="majorHAnsi" w:eastAsia="Times New Roman" w:hAnsiTheme="majorHAnsi" w:cstheme="majorHAnsi"/>
          <w:color w:val="000000"/>
        </w:rPr>
        <w:t xml:space="preserve"> read</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really like to read these two together because I think that it demonstrates that there are some kinds of finalities or some kinds of experiences that feel really final. But you can never really </w:t>
      </w:r>
      <w:r w:rsidR="00C96B89">
        <w:rPr>
          <w:rFonts w:asciiTheme="majorHAnsi" w:eastAsia="Times New Roman" w:hAnsiTheme="majorHAnsi" w:cstheme="majorHAnsi"/>
          <w:color w:val="000000"/>
        </w:rPr>
        <w:t xml:space="preserve">kind of </w:t>
      </w:r>
      <w:r w:rsidRPr="00C96B89">
        <w:rPr>
          <w:rFonts w:asciiTheme="majorHAnsi" w:eastAsia="Times New Roman" w:hAnsiTheme="majorHAnsi" w:cstheme="majorHAnsi"/>
          <w:color w:val="000000"/>
        </w:rPr>
        <w:t xml:space="preserve">predict what's </w:t>
      </w:r>
      <w:proofErr w:type="spellStart"/>
      <w:r w:rsidRPr="00C96B89">
        <w:rPr>
          <w:rFonts w:asciiTheme="majorHAnsi" w:eastAsia="Times New Roman" w:hAnsiTheme="majorHAnsi" w:cstheme="majorHAnsi"/>
          <w:color w:val="000000"/>
        </w:rPr>
        <w:t>gonna</w:t>
      </w:r>
      <w:proofErr w:type="spellEnd"/>
      <w:r w:rsidRPr="00C96B89">
        <w:rPr>
          <w:rFonts w:asciiTheme="majorHAnsi" w:eastAsia="Times New Roman" w:hAnsiTheme="majorHAnsi" w:cstheme="majorHAnsi"/>
          <w:color w:val="000000"/>
        </w:rPr>
        <w:t xml:space="preserve"> happen the next day, the next year, the next lifetime. And so this poem, "</w:t>
      </w:r>
      <w:proofErr w:type="spellStart"/>
      <w:r w:rsidRPr="00C96B89">
        <w:rPr>
          <w:rFonts w:asciiTheme="majorHAnsi" w:eastAsia="Times New Roman" w:hAnsiTheme="majorHAnsi" w:cstheme="majorHAnsi"/>
          <w:color w:val="000000"/>
        </w:rPr>
        <w:t>Wangal</w:t>
      </w:r>
      <w:proofErr w:type="spellEnd"/>
      <w:r w:rsidRPr="00C96B89">
        <w:rPr>
          <w:rFonts w:asciiTheme="majorHAnsi" w:eastAsia="Times New Roman" w:hAnsiTheme="majorHAnsi" w:cstheme="majorHAnsi"/>
          <w:color w:val="000000"/>
        </w:rPr>
        <w:t xml:space="preserve"> Morning</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really just thinks about living through and enduring through something that you didn't necessarily </w:t>
      </w:r>
      <w:r w:rsidR="00C96B89">
        <w:rPr>
          <w:rFonts w:asciiTheme="majorHAnsi" w:eastAsia="Times New Roman" w:hAnsiTheme="majorHAnsi" w:cstheme="majorHAnsi"/>
          <w:color w:val="000000"/>
        </w:rPr>
        <w:t xml:space="preserve">think </w:t>
      </w:r>
      <w:r w:rsidRPr="00C96B89">
        <w:rPr>
          <w:rFonts w:asciiTheme="majorHAnsi" w:eastAsia="Times New Roman" w:hAnsiTheme="majorHAnsi" w:cstheme="majorHAnsi"/>
          <w:color w:val="000000"/>
        </w:rPr>
        <w:t>would ever be a reality.</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proofErr w:type="spellStart"/>
      <w:r w:rsidRPr="00C96B89">
        <w:rPr>
          <w:rFonts w:asciiTheme="majorHAnsi" w:eastAsia="Times New Roman" w:hAnsiTheme="majorHAnsi" w:cstheme="majorHAnsi"/>
          <w:color w:val="000000"/>
        </w:rPr>
        <w:t>Wangal</w:t>
      </w:r>
      <w:proofErr w:type="spellEnd"/>
      <w:r w:rsidRPr="00C96B89">
        <w:rPr>
          <w:rFonts w:asciiTheme="majorHAnsi" w:eastAsia="Times New Roman" w:hAnsiTheme="majorHAnsi" w:cstheme="majorHAnsi"/>
          <w:color w:val="000000"/>
        </w:rPr>
        <w:t xml:space="preserve"> morning</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sounds almost mute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like earth</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like blood</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then heat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move in shadows </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slow given back light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measure the measureless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once more around time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fracture sound</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half sigh</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fill sky</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gather old light from other place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when we, new</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muted</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you, gentle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slipping through horizons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for bird song</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for your poems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for what you have buried here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give these offerings</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say to dawn,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make light soft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make light gentle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make it not a night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split open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let not this night</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split me open</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I’m still asleep</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but you know I will wake</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if you need</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That's very moving. And you've won a couple of other awards too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believe.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Yeah, I really kind of entered into writing and poetry through the Nakata Brophy Prize that Overland Literary Journal runs. It's specifically a young Indigenous writer's prize. And for me I think that while </w:t>
      </w:r>
      <w:r w:rsidRPr="00C96B89">
        <w:rPr>
          <w:rFonts w:asciiTheme="majorHAnsi" w:eastAsia="Times New Roman" w:hAnsiTheme="majorHAnsi" w:cstheme="majorHAnsi"/>
          <w:color w:val="000000"/>
        </w:rPr>
        <w:lastRenderedPageBreak/>
        <w:t>we're really in a time of great celebration of Indigenous voices, it was that opportunity that actually presented itself as a chance for</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maybe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me to say something or to create something in the hope that it might be read and enjoyed by somebody else. And so, yeah, through the Nakata Brophy I published my first poem, "Learning Bundjalung on </w:t>
      </w:r>
      <w:proofErr w:type="spellStart"/>
      <w:r w:rsidRPr="00C96B89">
        <w:rPr>
          <w:rFonts w:asciiTheme="majorHAnsi" w:eastAsia="Times New Roman" w:hAnsiTheme="majorHAnsi" w:cstheme="majorHAnsi"/>
          <w:color w:val="000000"/>
        </w:rPr>
        <w:t>Tharawal</w:t>
      </w:r>
      <w:proofErr w:type="spellEnd"/>
      <w:r w:rsidRPr="00C96B89">
        <w:rPr>
          <w:rFonts w:asciiTheme="majorHAnsi" w:eastAsia="Times New Roman" w:hAnsiTheme="majorHAnsi" w:cstheme="majorHAnsi"/>
          <w:color w:val="000000"/>
        </w:rPr>
        <w:t>." And then came back and won for a short story a year later</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was really amazing.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that's been a big part of my entry into writing and into the kind of work that I'm also trying to do around the writing community now. Just sort of making sure that those opportunities continue to bring new voices in as much as possible.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what inspires you? </w:t>
      </w:r>
      <w:r w:rsidR="00C96B89">
        <w:rPr>
          <w:rFonts w:asciiTheme="majorHAnsi" w:eastAsia="Times New Roman" w:hAnsiTheme="majorHAnsi" w:cstheme="majorHAnsi"/>
          <w:color w:val="000000"/>
        </w:rPr>
        <w:t>What, a</w:t>
      </w:r>
      <w:r w:rsidRPr="00C96B89">
        <w:rPr>
          <w:rFonts w:asciiTheme="majorHAnsi" w:eastAsia="Times New Roman" w:hAnsiTheme="majorHAnsi" w:cstheme="majorHAnsi"/>
          <w:color w:val="000000"/>
        </w:rPr>
        <w:t>s a young indigenous writer, what really drives you?</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In my actual, sort of,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formal beginnings with poetry, it was learning my great grandfather's language. And going to language classes at Era College and going with my sister and learning Bundjalung, and having a connection to something that was really difficult</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growing up off country, to feel connected to and to feel responsive to. And also learning about grammar and vocabulary in just the different ways that language manifests, you know, through country, really transformed the kind of writing that I was able to imagine, even down to the very level of a sentence. </w:t>
      </w:r>
    </w:p>
    <w:p w:rsidR="00C96B89" w:rsidRDefault="00C96B89" w:rsidP="00804135">
      <w:pPr>
        <w:spacing w:after="0" w:line="240" w:lineRule="auto"/>
        <w:rPr>
          <w:rFonts w:asciiTheme="majorHAnsi" w:eastAsia="Times New Roman" w:hAnsiTheme="majorHAnsi" w:cstheme="majorHAnsi"/>
          <w:color w:val="000000"/>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then in terms of the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sort of the more imaginative and the political and the cultural influences... I mean</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I've always loved reading. I'm really grateful that that's something that my parents really encouraged in all of their kids. </w:t>
      </w:r>
      <w:r w:rsidR="00C96B89">
        <w:rPr>
          <w:rFonts w:asciiTheme="majorHAnsi" w:eastAsia="Times New Roman" w:hAnsiTheme="majorHAnsi" w:cstheme="majorHAnsi"/>
          <w:color w:val="000000"/>
        </w:rPr>
        <w:t>You know, t</w:t>
      </w:r>
      <w:r w:rsidRPr="00C96B89">
        <w:rPr>
          <w:rFonts w:asciiTheme="majorHAnsi" w:eastAsia="Times New Roman" w:hAnsiTheme="majorHAnsi" w:cstheme="majorHAnsi"/>
          <w:color w:val="000000"/>
        </w:rPr>
        <w:t>hey didn't have that growing up.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it was something that they really made an amazing effort to give to us.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I've been really lucky and had a really rich upbringing with literature and poetry, and all of these kinds of different influences. I probably wouldn't write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or wouldn't necessarily feel the need to write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if I felt that the exact way that my being is structured by the specific cultural and political circumstances of the settler-colonial state. If that was something that I had better representation of in arts and media and culture today, I would probably not necessarily feel that need to force my voice into the void, you know.</w:t>
      </w:r>
      <w:r w:rsidR="00C96B89">
        <w:rPr>
          <w:rFonts w:asciiTheme="majorHAnsi" w:eastAsia="Times New Roman" w:hAnsiTheme="majorHAnsi" w:cstheme="majorHAnsi"/>
          <w:sz w:val="24"/>
          <w:szCs w:val="24"/>
        </w:rPr>
        <w:t xml:space="preserve"> </w:t>
      </w:r>
      <w:r w:rsidRPr="00C96B89">
        <w:rPr>
          <w:rFonts w:asciiTheme="majorHAnsi" w:eastAsia="Times New Roman" w:hAnsiTheme="majorHAnsi" w:cstheme="majorHAnsi"/>
          <w:color w:val="000000"/>
        </w:rPr>
        <w:t>(LAUGHS)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And it's now something that is becoming so much more vibrant</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is really, really amazing. And there's a lot more access to those voices that are there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or that have been there for such a long time. Yeah, I guess a big part of it is just thinking about what I would've wanted to have heard or to be told a few years ago when I was feeling really lost with my studies, with my identity, with where I was in the universe.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 xml:space="preserve">You are a very accomplished teacher as well. As a writer, you've taken the responsibility that you've just talked about, that sends a responsibility and leveraged that. Now you're lecturing at the University of Sydney. </w:t>
      </w:r>
    </w:p>
    <w:p w:rsidR="00C96B89" w:rsidRDefault="00C96B89" w:rsidP="00804135">
      <w:pPr>
        <w:spacing w:after="0" w:line="240" w:lineRule="auto"/>
        <w:rPr>
          <w:rFonts w:asciiTheme="majorHAnsi" w:eastAsia="Times New Roman" w:hAnsiTheme="majorHAnsi" w:cstheme="majorHAnsi"/>
          <w:color w:val="000000"/>
        </w:rPr>
      </w:pPr>
    </w:p>
    <w:p w:rsidR="00C96B89" w:rsidRDefault="00C96B89" w:rsidP="00804135">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EVELYN ARALUEN:</w:t>
      </w:r>
    </w:p>
    <w:p w:rsidR="00C96B89" w:rsidRDefault="00C96B89" w:rsidP="00804135">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Yeah.</w:t>
      </w:r>
    </w:p>
    <w:p w:rsidR="00C96B89" w:rsidRDefault="00C96B89" w:rsidP="00804135">
      <w:pPr>
        <w:spacing w:after="0" w:line="240" w:lineRule="auto"/>
        <w:rPr>
          <w:rFonts w:asciiTheme="majorHAnsi" w:eastAsia="Times New Roman" w:hAnsiTheme="majorHAnsi" w:cstheme="majorHAnsi"/>
          <w:color w:val="000000"/>
        </w:rPr>
      </w:pPr>
    </w:p>
    <w:p w:rsidR="00C96B89" w:rsidRDefault="00C96B89" w:rsidP="00804135">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color w:val="000000"/>
        </w:rPr>
      </w:pPr>
      <w:r w:rsidRPr="00C96B89">
        <w:rPr>
          <w:rFonts w:asciiTheme="majorHAnsi" w:eastAsia="Times New Roman" w:hAnsiTheme="majorHAnsi" w:cstheme="majorHAnsi"/>
          <w:color w:val="000000"/>
        </w:rPr>
        <w:t>The wonderful thing is, that it's actually a department that is carved away from anthropology.</w:t>
      </w:r>
      <w:r w:rsidR="00C96B89">
        <w:rPr>
          <w:rFonts w:asciiTheme="majorHAnsi" w:eastAsia="Times New Roman" w:hAnsiTheme="majorHAnsi" w:cstheme="majorHAnsi"/>
          <w:color w:val="000000"/>
        </w:rPr>
        <w:t xml:space="preserve"> </w:t>
      </w:r>
      <w:r w:rsidRPr="00C96B89">
        <w:rPr>
          <w:rFonts w:asciiTheme="majorHAnsi" w:eastAsia="Times New Roman" w:hAnsiTheme="majorHAnsi" w:cstheme="majorHAnsi"/>
          <w:color w:val="000000"/>
        </w:rPr>
        <w:t>(LAUGHS)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Yeah.</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lastRenderedPageBreak/>
        <w:t xml:space="preserve">It may well feel to you that it's </w:t>
      </w:r>
      <w:r w:rsidR="00C96B89" w:rsidRPr="00C96B89">
        <w:rPr>
          <w:rFonts w:asciiTheme="majorHAnsi" w:eastAsia="Times New Roman" w:hAnsiTheme="majorHAnsi" w:cstheme="majorHAnsi"/>
          <w:color w:val="000000"/>
        </w:rPr>
        <w:t>slow,</w:t>
      </w:r>
      <w:r w:rsidRPr="00C96B89">
        <w:rPr>
          <w:rFonts w:asciiTheme="majorHAnsi" w:eastAsia="Times New Roman" w:hAnsiTheme="majorHAnsi" w:cstheme="majorHAnsi"/>
          <w:color w:val="000000"/>
        </w:rPr>
        <w:t xml:space="preserve"> but you are suddenly creating your own footprint there to make it happen. And you're doing a PhD as well. What's your thesis?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my thesis is called </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Inscription</w:t>
      </w:r>
      <w:r w:rsidR="00C96B89">
        <w:t>”</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is the biggest concept that I advance in my work</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which is about understanding a fuller and a more culturally grounded history of Aboriginal text duality</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of writing</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of voice.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try to work with... Specifically</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like</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work with really, really contemporary Indigenous writers like Alexis Wright, Melissa </w:t>
      </w:r>
      <w:proofErr w:type="spellStart"/>
      <w:r w:rsidRPr="00C96B89">
        <w:rPr>
          <w:rFonts w:asciiTheme="majorHAnsi" w:eastAsia="Times New Roman" w:hAnsiTheme="majorHAnsi" w:cstheme="majorHAnsi"/>
          <w:color w:val="000000"/>
        </w:rPr>
        <w:t>Lucashenko</w:t>
      </w:r>
      <w:proofErr w:type="spellEnd"/>
      <w:r w:rsidRPr="00C96B89">
        <w:rPr>
          <w:rFonts w:asciiTheme="majorHAnsi" w:eastAsia="Times New Roman" w:hAnsiTheme="majorHAnsi" w:cstheme="majorHAnsi"/>
          <w:color w:val="000000"/>
        </w:rPr>
        <w:t>, Ellen Van Neerven, Natalie Harkin. But I'm trying to place that work in a sort of continuum of our voices from time immemorial.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 look a lot at the conditions that are structuring how other people could engage with Aboriginal writing and why they have been really slow off the ground. Or why they are often more about containment t</w:t>
      </w:r>
      <w:r w:rsidR="00C96B89">
        <w:rPr>
          <w:rFonts w:asciiTheme="majorHAnsi" w:eastAsia="Times New Roman" w:hAnsiTheme="majorHAnsi" w:cstheme="majorHAnsi"/>
          <w:color w:val="000000"/>
        </w:rPr>
        <w:t>h</w:t>
      </w:r>
      <w:r w:rsidRPr="00C96B89">
        <w:rPr>
          <w:rFonts w:asciiTheme="majorHAnsi" w:eastAsia="Times New Roman" w:hAnsiTheme="majorHAnsi" w:cstheme="majorHAnsi"/>
          <w:color w:val="000000"/>
        </w:rPr>
        <w:t xml:space="preserve">an they are about expanding the possibilities of our work. And I'm really, hopefully, just writing a sort of a theoretical handbook of how we can better understand the value, the importance and the sophistication of Aboriginal literatures. Not just, you know, today but in our full histories and into the amazing futures that I know that we have coming for our writers and our readers. But it's, you know, sort of stage of very </w:t>
      </w:r>
      <w:r w:rsidR="00C96B89">
        <w:rPr>
          <w:rFonts w:asciiTheme="majorHAnsi" w:eastAsia="Times New Roman" w:hAnsiTheme="majorHAnsi" w:cstheme="majorHAnsi"/>
          <w:color w:val="000000"/>
        </w:rPr>
        <w:t>close to</w:t>
      </w:r>
      <w:r w:rsidRPr="00C96B89">
        <w:rPr>
          <w:rFonts w:asciiTheme="majorHAnsi" w:eastAsia="Times New Roman" w:hAnsiTheme="majorHAnsi" w:cstheme="majorHAnsi"/>
          <w:color w:val="000000"/>
        </w:rPr>
        <w:t xml:space="preserve"> submission. So</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xml:space="preserve"> it's all looking a little bit terrifying at this stage.</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Well, you're a very busy person. Teaching, researching, writing, undertaking all sorts of community initiatives and...</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 xml:space="preserve">Sometimes I walk my dogs too. That's... </w:t>
      </w:r>
      <w:r w:rsidR="00C96B89">
        <w:rPr>
          <w:rFonts w:asciiTheme="majorHAnsi" w:eastAsia="Times New Roman" w:hAnsiTheme="majorHAnsi" w:cstheme="majorHAnsi"/>
          <w:color w:val="000000"/>
        </w:rPr>
        <w:t>I fit that in</w:t>
      </w:r>
      <w:r w:rsidRPr="00C96B89">
        <w:rPr>
          <w:rFonts w:asciiTheme="majorHAnsi" w:eastAsia="Times New Roman" w:hAnsiTheme="majorHAnsi" w:cstheme="majorHAnsi"/>
          <w:color w:val="000000"/>
        </w:rPr>
        <w:t>.</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C96B89"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(LAUGHS)</w:t>
      </w:r>
      <w:r>
        <w:rPr>
          <w:rFonts w:asciiTheme="majorHAnsi" w:eastAsia="Times New Roman" w:hAnsiTheme="majorHAnsi" w:cstheme="majorHAnsi"/>
          <w:sz w:val="24"/>
          <w:szCs w:val="24"/>
        </w:rPr>
        <w:t xml:space="preserve"> </w:t>
      </w:r>
      <w:r w:rsidR="00804135" w:rsidRPr="00C96B89">
        <w:rPr>
          <w:rFonts w:asciiTheme="majorHAnsi" w:eastAsia="Times New Roman" w:hAnsiTheme="majorHAnsi" w:cstheme="majorHAnsi"/>
          <w:color w:val="000000"/>
        </w:rPr>
        <w:t>It's an absolute pleasure to talk with you today. Thanks.</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EVELYN ARALUEN: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Thank you so much.</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(MUSIC)</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C96B89" w:rsidP="00804135">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BARBARA SULLIVAN:</w:t>
      </w: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I've been speaking with Evelyn Araluen, the 2019 Festival poet. I hope you all enjoyed the reading of two of her poems. She'll perform her commissioned work, "Interior Anxious</w:t>
      </w:r>
      <w:r w:rsidR="00C96B89">
        <w:rPr>
          <w:rFonts w:asciiTheme="majorHAnsi" w:eastAsia="Times New Roman" w:hAnsiTheme="majorHAnsi" w:cstheme="majorHAnsi"/>
          <w:color w:val="000000"/>
        </w:rPr>
        <w:t>,</w:t>
      </w:r>
      <w:r w:rsidRPr="00C96B89">
        <w:rPr>
          <w:rFonts w:asciiTheme="majorHAnsi" w:eastAsia="Times New Roman" w:hAnsiTheme="majorHAnsi" w:cstheme="majorHAnsi"/>
          <w:color w:val="000000"/>
        </w:rPr>
        <w:t>" and will host Black Rhymes at the Art Gallery of New South Wales</w:t>
      </w:r>
      <w:r w:rsidR="00C96B89">
        <w:rPr>
          <w:rFonts w:asciiTheme="majorHAnsi" w:eastAsia="Times New Roman" w:hAnsiTheme="majorHAnsi" w:cstheme="majorHAnsi"/>
          <w:color w:val="000000"/>
        </w:rPr>
        <w:t xml:space="preserve"> </w:t>
      </w:r>
      <w:r w:rsidRPr="00C96B89">
        <w:rPr>
          <w:rFonts w:asciiTheme="majorHAnsi" w:eastAsia="Times New Roman" w:hAnsiTheme="majorHAnsi" w:cstheme="majorHAnsi"/>
          <w:color w:val="000000"/>
        </w:rPr>
        <w:t>at 7:30pm on 16 October. We'd love you to come back and listen to other podcasts featuring artists and Festival Ambassadors in conversation with Bec Dean, curator of the Big Anxiety and me, Barbara Sullivan</w:t>
      </w:r>
      <w:r w:rsidR="00C96B89">
        <w:rPr>
          <w:rFonts w:asciiTheme="majorHAnsi" w:eastAsia="Times New Roman" w:hAnsiTheme="majorHAnsi" w:cstheme="majorHAnsi"/>
          <w:color w:val="000000"/>
        </w:rPr>
        <w:t>,</w:t>
      </w:r>
      <w:bookmarkStart w:id="0" w:name="_GoBack"/>
      <w:bookmarkEnd w:id="0"/>
      <w:r w:rsidRPr="00C96B89">
        <w:rPr>
          <w:rFonts w:asciiTheme="majorHAnsi" w:eastAsia="Times New Roman" w:hAnsiTheme="majorHAnsi" w:cstheme="majorHAnsi"/>
          <w:color w:val="000000"/>
        </w:rPr>
        <w:t xml:space="preserve"> from Radio 2RPH.</w:t>
      </w:r>
    </w:p>
    <w:p w:rsidR="00804135" w:rsidRPr="00C96B89" w:rsidRDefault="00804135" w:rsidP="00804135">
      <w:pPr>
        <w:spacing w:after="0" w:line="240" w:lineRule="auto"/>
        <w:rPr>
          <w:rFonts w:asciiTheme="majorHAnsi" w:eastAsia="Times New Roman" w:hAnsiTheme="majorHAnsi" w:cstheme="majorHAnsi"/>
          <w:sz w:val="24"/>
          <w:szCs w:val="24"/>
        </w:rPr>
      </w:pPr>
    </w:p>
    <w:p w:rsidR="00804135" w:rsidRPr="00C96B89" w:rsidRDefault="00804135" w:rsidP="00804135">
      <w:pPr>
        <w:spacing w:after="0" w:line="240" w:lineRule="auto"/>
        <w:rPr>
          <w:rFonts w:asciiTheme="majorHAnsi" w:eastAsia="Times New Roman" w:hAnsiTheme="majorHAnsi" w:cstheme="majorHAnsi"/>
          <w:sz w:val="24"/>
          <w:szCs w:val="24"/>
        </w:rPr>
      </w:pPr>
      <w:r w:rsidRPr="00C96B89">
        <w:rPr>
          <w:rFonts w:asciiTheme="majorHAnsi" w:eastAsia="Times New Roman" w:hAnsiTheme="majorHAnsi" w:cstheme="majorHAnsi"/>
          <w:color w:val="000000"/>
        </w:rPr>
        <w:t>(OUTRO MUSIC)</w:t>
      </w:r>
    </w:p>
    <w:p w:rsidR="00804135" w:rsidRPr="00C96B89" w:rsidRDefault="00804135" w:rsidP="00804135">
      <w:pPr>
        <w:rPr>
          <w:rFonts w:asciiTheme="majorHAnsi" w:hAnsiTheme="majorHAnsi" w:cstheme="majorHAnsi"/>
        </w:rPr>
      </w:pPr>
    </w:p>
    <w:p w:rsidR="00901F4C" w:rsidRPr="00C96B89" w:rsidRDefault="00901F4C" w:rsidP="00712EC7">
      <w:pPr>
        <w:spacing w:after="0" w:line="240" w:lineRule="auto"/>
        <w:rPr>
          <w:rFonts w:asciiTheme="majorHAnsi" w:hAnsiTheme="majorHAnsi" w:cstheme="majorHAnsi"/>
          <w:lang w:eastAsia="en-AU"/>
        </w:rPr>
      </w:pPr>
    </w:p>
    <w:sectPr w:rsidR="00901F4C" w:rsidRPr="00C96B89" w:rsidSect="00712EC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123" w:rsidRDefault="005C2123" w:rsidP="00BC2EBC">
      <w:pPr>
        <w:spacing w:after="0" w:line="240" w:lineRule="auto"/>
      </w:pPr>
      <w:r>
        <w:separator/>
      </w:r>
    </w:p>
  </w:endnote>
  <w:endnote w:type="continuationSeparator" w:id="0">
    <w:p w:rsidR="005C2123" w:rsidRDefault="005C2123"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5" w:rsidRDefault="00804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5" w:rsidRDefault="00804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5" w:rsidRDefault="0080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123" w:rsidRDefault="005C2123" w:rsidP="00BC2EBC">
      <w:pPr>
        <w:spacing w:after="0" w:line="240" w:lineRule="auto"/>
      </w:pPr>
      <w:r>
        <w:separator/>
      </w:r>
    </w:p>
  </w:footnote>
  <w:footnote w:type="continuationSeparator" w:id="0">
    <w:p w:rsidR="005C2123" w:rsidRDefault="005C2123"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5" w:rsidRDefault="00804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5" w:rsidRDefault="00804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C7" w:rsidRDefault="00712EC7" w:rsidP="00712EC7">
    <w:pPr>
      <w:pStyle w:val="Heade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proofErr w:type="spellStart"/>
    <w:r w:rsidR="00804135" w:rsidRPr="00804135">
      <w:rPr>
        <w:rFonts w:cs="Calibri"/>
        <w:b/>
        <w:lang w:eastAsia="en-AU"/>
      </w:rPr>
      <w:t>TBAF</w:t>
    </w:r>
    <w:proofErr w:type="spellEnd"/>
    <w:r w:rsidR="00804135" w:rsidRPr="00804135">
      <w:rPr>
        <w:rFonts w:cs="Calibri"/>
        <w:b/>
        <w:lang w:eastAsia="en-AU"/>
      </w:rPr>
      <w:t xml:space="preserve"> Podcast 4 Evelyn Araluen</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yNza2MDE2MrM0MDdQ0lEKTi0uzszPAykwrAUArMP1RSwAAAA="/>
    <w:docVar w:name="dgnword-docGUID" w:val="{B2178EBC-6499-4105-A67A-251D399053C6}"/>
    <w:docVar w:name="dgnword-eventsink" w:val="251061536"/>
  </w:docVars>
  <w:rsids>
    <w:rsidRoot w:val="00804135"/>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C2123"/>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04135"/>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96B89"/>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D054"/>
  <w15:chartTrackingRefBased/>
  <w15:docId w15:val="{6B681345-4445-4EE8-8528-95717399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135"/>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a.abrahams\Documents\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28</TotalTime>
  <Pages>7</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Abrahams</dc:creator>
  <cp:keywords/>
  <dc:description/>
  <cp:lastModifiedBy>Dora Abraham</cp:lastModifiedBy>
  <cp:revision>2</cp:revision>
  <dcterms:created xsi:type="dcterms:W3CDTF">2019-09-29T23:29:00Z</dcterms:created>
  <dcterms:modified xsi:type="dcterms:W3CDTF">2019-09-29T23:57:00Z</dcterms:modified>
</cp:coreProperties>
</file>